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92DA793" w14:textId="77777777" w:rsidTr="00F84A4D">
        <w:trPr>
          <w:trHeight w:val="993"/>
        </w:trPr>
        <w:tc>
          <w:tcPr>
            <w:tcW w:w="9815" w:type="dxa"/>
            <w:gridSpan w:val="5"/>
          </w:tcPr>
          <w:p w14:paraId="4B5FDE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DBFA1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16C4C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8736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73CAF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1555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7740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D9E5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F32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0A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7F6A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357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108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CF8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70BF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64E1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4E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59E0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A47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F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569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6A7A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91D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4B2D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7593C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82A1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79FD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EB3F497" w14:textId="53034BCD" w:rsidR="0085764D" w:rsidRDefault="00E70F59" w:rsidP="008E472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8E4724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BB2BE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F4D92" w14:textId="23566F2F" w:rsidR="0085764D" w:rsidRDefault="00E70F59" w:rsidP="009F564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F5649">
              <w:t>4/5</w:t>
            </w:r>
            <w:r>
              <w:fldChar w:fldCharType="end"/>
            </w:r>
          </w:p>
        </w:tc>
      </w:tr>
      <w:tr w:rsidR="0085764D" w14:paraId="5848EC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FD08D6" w14:textId="77777777" w:rsidR="0085764D" w:rsidRDefault="0085764D" w:rsidP="00F84A4D"/>
        </w:tc>
      </w:tr>
      <w:tr w:rsidR="0085764D" w14:paraId="6FC58D28" w14:textId="77777777" w:rsidTr="00F84A4D">
        <w:trPr>
          <w:trHeight w:val="826"/>
        </w:trPr>
        <w:tc>
          <w:tcPr>
            <w:tcW w:w="1951" w:type="dxa"/>
          </w:tcPr>
          <w:p w14:paraId="00B28139" w14:textId="77777777" w:rsidR="0085764D" w:rsidRDefault="0085764D" w:rsidP="00F84A4D"/>
        </w:tc>
        <w:tc>
          <w:tcPr>
            <w:tcW w:w="6095" w:type="dxa"/>
            <w:gridSpan w:val="3"/>
          </w:tcPr>
          <w:p w14:paraId="5B141304" w14:textId="12A71B23" w:rsidR="0085764D" w:rsidRPr="00252D0D" w:rsidRDefault="00E70F59" w:rsidP="004A58D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>О внесении изменени</w:t>
            </w:r>
            <w:r w:rsidR="004A58D1">
              <w:rPr>
                <w:noProof/>
              </w:rPr>
              <w:t>я</w:t>
            </w:r>
            <w:r w:rsidR="008761F8" w:rsidRPr="008761F8">
              <w:rPr>
                <w:noProof/>
              </w:rPr>
              <w:t xml:space="preserve"> в решени</w:t>
            </w:r>
            <w:r w:rsidR="004A58D1">
              <w:rPr>
                <w:noProof/>
              </w:rPr>
              <w:t>е</w:t>
            </w:r>
            <w:r w:rsidR="008761F8" w:rsidRPr="008761F8">
              <w:rPr>
                <w:noProof/>
              </w:rPr>
              <w:t xml:space="preserve"> региональной службы по тарифам Нижегородской области</w:t>
            </w:r>
            <w:r w:rsidR="004A58D1">
              <w:rPr>
                <w:noProof/>
              </w:rPr>
              <w:t xml:space="preserve"> </w:t>
            </w:r>
            <w:r w:rsidR="004A58D1">
              <w:rPr>
                <w:noProof/>
              </w:rPr>
              <w:br/>
            </w:r>
            <w:r w:rsidR="004A58D1" w:rsidRPr="004A58D1">
              <w:rPr>
                <w:noProof/>
              </w:rPr>
              <w:t xml:space="preserve">от 23 декабря 2025 г. № 63/17 «Об установлении цен (тарифов) на электрическую энергию для населения и приравненных к нему категорий потребителей Нижегородской области </w:t>
            </w:r>
            <w:r w:rsidR="004A58D1">
              <w:rPr>
                <w:noProof/>
              </w:rPr>
              <w:br/>
            </w:r>
            <w:r w:rsidR="004A58D1" w:rsidRPr="004A58D1">
              <w:rPr>
                <w:noProof/>
              </w:rPr>
              <w:t>на 2026 год»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C2A59D8" w14:textId="77777777" w:rsidR="0085764D" w:rsidRDefault="0085764D" w:rsidP="00F84A4D"/>
        </w:tc>
      </w:tr>
    </w:tbl>
    <w:p w14:paraId="08C521A2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A7FF20" w14:textId="77777777" w:rsidR="0085764D" w:rsidRDefault="0085764D" w:rsidP="00252D0D">
      <w:pPr>
        <w:tabs>
          <w:tab w:val="left" w:pos="1897"/>
        </w:tabs>
        <w:ind w:firstLine="709"/>
      </w:pPr>
    </w:p>
    <w:p w14:paraId="0F6F1879" w14:textId="77777777" w:rsidR="00AB7146" w:rsidRDefault="00AB7146" w:rsidP="00252D0D">
      <w:pPr>
        <w:tabs>
          <w:tab w:val="left" w:pos="1897"/>
        </w:tabs>
        <w:ind w:firstLine="709"/>
      </w:pPr>
    </w:p>
    <w:p w14:paraId="45F4185E" w14:textId="77777777" w:rsidR="009F5649" w:rsidRDefault="009F5649" w:rsidP="00252D0D">
      <w:pPr>
        <w:tabs>
          <w:tab w:val="left" w:pos="1897"/>
        </w:tabs>
        <w:ind w:firstLine="709"/>
      </w:pPr>
      <w:bookmarkStart w:id="2" w:name="_GoBack"/>
      <w:bookmarkEnd w:id="2"/>
    </w:p>
    <w:p w14:paraId="7166BE03" w14:textId="7F27B7AD" w:rsidR="000468D6" w:rsidRPr="000468D6" w:rsidRDefault="004A58D1" w:rsidP="000468D6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В целях исправления технической ошибки</w:t>
      </w:r>
      <w:r w:rsidR="000468D6" w:rsidRPr="000468D6">
        <w:rPr>
          <w:szCs w:val="24"/>
        </w:rPr>
        <w:t>:</w:t>
      </w:r>
    </w:p>
    <w:p w14:paraId="4E9AC86F" w14:textId="77777777" w:rsidR="004A58D1" w:rsidRDefault="000468D6" w:rsidP="004A58D1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bCs/>
          <w:noProof/>
          <w:szCs w:val="24"/>
        </w:rPr>
      </w:pPr>
      <w:r w:rsidRPr="000468D6">
        <w:rPr>
          <w:b/>
          <w:szCs w:val="24"/>
        </w:rPr>
        <w:t xml:space="preserve">1. </w:t>
      </w:r>
      <w:r w:rsidRPr="000468D6">
        <w:rPr>
          <w:szCs w:val="24"/>
        </w:rPr>
        <w:t xml:space="preserve">Внести в решение </w:t>
      </w:r>
      <w:r w:rsidRPr="000468D6">
        <w:rPr>
          <w:noProof/>
          <w:szCs w:val="24"/>
        </w:rPr>
        <w:t xml:space="preserve">региональной службы по тарифам Нижегородской области </w:t>
      </w:r>
      <w:r w:rsidR="004A58D1" w:rsidRPr="004A58D1">
        <w:rPr>
          <w:szCs w:val="24"/>
        </w:rPr>
        <w:t>от 23 декабря 2025 г. № 63/17 «Об установлении цен (тарифов) на электрическую энергию для населения и приравненных к нему категорий потребителей Нижегородской области на 2026 год»</w:t>
      </w:r>
      <w:r w:rsidR="004A58D1">
        <w:rPr>
          <w:szCs w:val="24"/>
        </w:rPr>
        <w:t xml:space="preserve"> </w:t>
      </w:r>
      <w:r w:rsidRPr="000468D6">
        <w:rPr>
          <w:bCs/>
          <w:noProof/>
          <w:szCs w:val="24"/>
        </w:rPr>
        <w:t xml:space="preserve">изменение, </w:t>
      </w:r>
      <w:r w:rsidR="004A58D1">
        <w:rPr>
          <w:bCs/>
          <w:noProof/>
          <w:szCs w:val="24"/>
        </w:rPr>
        <w:t>заменив в таблице Приложения к решению слова «</w:t>
      </w:r>
      <w:r w:rsidR="004A58D1" w:rsidRPr="004A58D1">
        <w:rPr>
          <w:bCs/>
          <w:noProof/>
          <w:szCs w:val="24"/>
        </w:rPr>
        <w:t xml:space="preserve">указанных в строках 2 </w:t>
      </w:r>
      <w:r w:rsidR="004A58D1">
        <w:rPr>
          <w:bCs/>
          <w:noProof/>
          <w:szCs w:val="24"/>
        </w:rPr>
        <w:t>–</w:t>
      </w:r>
      <w:r w:rsidR="004A58D1" w:rsidRPr="004A58D1">
        <w:rPr>
          <w:bCs/>
          <w:noProof/>
          <w:szCs w:val="24"/>
        </w:rPr>
        <w:t xml:space="preserve"> 5</w:t>
      </w:r>
      <w:r w:rsidR="004A58D1">
        <w:rPr>
          <w:bCs/>
          <w:noProof/>
          <w:szCs w:val="24"/>
        </w:rPr>
        <w:t>» словами «указанных в строках 2 – 8».</w:t>
      </w:r>
    </w:p>
    <w:p w14:paraId="1638E296" w14:textId="448A3DC4" w:rsidR="000468D6" w:rsidRPr="000468D6" w:rsidRDefault="000468D6" w:rsidP="004A58D1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4"/>
        </w:rPr>
      </w:pPr>
      <w:r w:rsidRPr="008E4724">
        <w:rPr>
          <w:b/>
          <w:bCs/>
          <w:noProof/>
          <w:szCs w:val="24"/>
        </w:rPr>
        <w:t xml:space="preserve"> </w:t>
      </w:r>
      <w:r w:rsidR="004A58D1" w:rsidRPr="008E4724">
        <w:rPr>
          <w:b/>
          <w:bCs/>
          <w:noProof/>
          <w:szCs w:val="24"/>
        </w:rPr>
        <w:t>2</w:t>
      </w:r>
      <w:r w:rsidRPr="008E4724">
        <w:rPr>
          <w:b/>
          <w:szCs w:val="24"/>
        </w:rPr>
        <w:t>.</w:t>
      </w:r>
      <w:r w:rsidRPr="000468D6">
        <w:rPr>
          <w:szCs w:val="24"/>
        </w:rPr>
        <w:t xml:space="preserve"> Настоящее решение вступает в силу со дня его принятия и распространяется на правоотношения, возникшие с 1 января 2026 г.</w:t>
      </w:r>
    </w:p>
    <w:p w14:paraId="23C5ED54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7055E4F8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62034407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3F6E805E" w14:textId="412C77F8" w:rsidR="00A47735" w:rsidRDefault="006B3FE7" w:rsidP="00D25C5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</w:t>
      </w:r>
      <w:proofErr w:type="spellStart"/>
      <w:r>
        <w:rPr>
          <w:szCs w:val="28"/>
        </w:rPr>
        <w:t>Ю.Л.Алешина</w:t>
      </w:r>
      <w:proofErr w:type="spellEnd"/>
    </w:p>
    <w:sectPr w:rsidR="00A47735" w:rsidSect="000468D6">
      <w:type w:val="continuous"/>
      <w:pgSz w:w="11906" w:h="16838" w:code="9"/>
      <w:pgMar w:top="1134" w:right="709" w:bottom="1135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121A1" w14:textId="77777777" w:rsidR="00A47735" w:rsidRDefault="00A47735">
      <w:r>
        <w:separator/>
      </w:r>
    </w:p>
  </w:endnote>
  <w:endnote w:type="continuationSeparator" w:id="0">
    <w:p w14:paraId="6AD6AC09" w14:textId="77777777" w:rsidR="00A47735" w:rsidRDefault="00A4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3E5A3" w14:textId="77777777" w:rsidR="00A47735" w:rsidRDefault="00A47735">
      <w:r>
        <w:separator/>
      </w:r>
    </w:p>
  </w:footnote>
  <w:footnote w:type="continuationSeparator" w:id="0">
    <w:p w14:paraId="724CE99D" w14:textId="77777777" w:rsidR="00A47735" w:rsidRDefault="00A4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A47B" w14:textId="77777777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3E716" w14:textId="77777777" w:rsidR="00A47735" w:rsidRDefault="00A477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F2AC" w14:textId="08CE999F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58D1">
      <w:rPr>
        <w:rStyle w:val="a7"/>
        <w:noProof/>
      </w:rPr>
      <w:t>2</w:t>
    </w:r>
    <w:r>
      <w:rPr>
        <w:rStyle w:val="a7"/>
      </w:rPr>
      <w:fldChar w:fldCharType="end"/>
    </w:r>
  </w:p>
  <w:p w14:paraId="393366F5" w14:textId="77777777" w:rsidR="00A47735" w:rsidRDefault="00A477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32A6" w14:textId="77777777" w:rsidR="00A47735" w:rsidRDefault="00A4773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869C01" wp14:editId="351BB17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13B029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34F84" wp14:editId="1CBE1A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26D0" w14:textId="77777777" w:rsidR="00A47735" w:rsidRPr="00E52B1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72EEBF0" wp14:editId="3E1E3A98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AFCBFB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93154E4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92A0A5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829B069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2617725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024BFD3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DFE562" w14:textId="77777777" w:rsidR="00A47735" w:rsidRPr="002B6128" w:rsidRDefault="00A4773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46FB160" w14:textId="77777777" w:rsidR="00A47735" w:rsidRDefault="00A4773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F4825E" w14:textId="77777777" w:rsidR="00A47735" w:rsidRPr="001772E6" w:rsidRDefault="00A4773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3A4FD4" w14:textId="77777777" w:rsidR="00A47735" w:rsidRDefault="00A4773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2734F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43FA26D0" w14:textId="77777777" w:rsidR="00A47735" w:rsidRPr="00E52B1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72EEBF0" wp14:editId="3E1E3A98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AFCBFB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93154E4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92A0A5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829B069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2617725" w14:textId="77777777" w:rsidR="00A47735" w:rsidRDefault="00A4773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024BFD3" w14:textId="77777777" w:rsidR="00A4773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DFE562" w14:textId="77777777" w:rsidR="00A47735" w:rsidRPr="002B6128" w:rsidRDefault="00A4773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46FB160" w14:textId="77777777" w:rsidR="00A47735" w:rsidRDefault="00A4773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F4825E" w14:textId="77777777" w:rsidR="00A47735" w:rsidRPr="001772E6" w:rsidRDefault="00A4773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3A4FD4" w14:textId="77777777" w:rsidR="00A47735" w:rsidRDefault="00A4773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6032"/>
    <w:multiLevelType w:val="hybridMultilevel"/>
    <w:tmpl w:val="73BC5632"/>
    <w:lvl w:ilvl="0" w:tplc="4B74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6F103F"/>
    <w:multiLevelType w:val="hybridMultilevel"/>
    <w:tmpl w:val="E86284F2"/>
    <w:lvl w:ilvl="0" w:tplc="1DD4A69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F65"/>
    <w:rsid w:val="000242A1"/>
    <w:rsid w:val="00024547"/>
    <w:rsid w:val="000270AA"/>
    <w:rsid w:val="0003070C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178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8D6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E7F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90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1883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63CE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5510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A9A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417"/>
    <w:rsid w:val="00191ACC"/>
    <w:rsid w:val="00191E99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717"/>
    <w:rsid w:val="001A14F9"/>
    <w:rsid w:val="001A338E"/>
    <w:rsid w:val="001A371E"/>
    <w:rsid w:val="001A3B85"/>
    <w:rsid w:val="001A4950"/>
    <w:rsid w:val="001A5FB8"/>
    <w:rsid w:val="001A6556"/>
    <w:rsid w:val="001A6DAC"/>
    <w:rsid w:val="001A7523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888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5EC7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264C"/>
    <w:rsid w:val="002234AA"/>
    <w:rsid w:val="00223530"/>
    <w:rsid w:val="0022396B"/>
    <w:rsid w:val="00223E1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2C"/>
    <w:rsid w:val="00260E76"/>
    <w:rsid w:val="0026138A"/>
    <w:rsid w:val="00261DB4"/>
    <w:rsid w:val="00262BE9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058A"/>
    <w:rsid w:val="00281D6A"/>
    <w:rsid w:val="002822B5"/>
    <w:rsid w:val="002824E5"/>
    <w:rsid w:val="00282587"/>
    <w:rsid w:val="0028304F"/>
    <w:rsid w:val="0028400D"/>
    <w:rsid w:val="00284EB0"/>
    <w:rsid w:val="00285B3B"/>
    <w:rsid w:val="0028691D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71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1EB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389"/>
    <w:rsid w:val="003115CB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757"/>
    <w:rsid w:val="003A29C2"/>
    <w:rsid w:val="003A3C57"/>
    <w:rsid w:val="003A41BD"/>
    <w:rsid w:val="003A45F3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B58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7851"/>
    <w:rsid w:val="003C7A66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6C4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3F744B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C9E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CDF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96C"/>
    <w:rsid w:val="00472BEC"/>
    <w:rsid w:val="00473807"/>
    <w:rsid w:val="00473C27"/>
    <w:rsid w:val="004744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8D1"/>
    <w:rsid w:val="004A5CB2"/>
    <w:rsid w:val="004B0371"/>
    <w:rsid w:val="004B1643"/>
    <w:rsid w:val="004B24FD"/>
    <w:rsid w:val="004B2BBD"/>
    <w:rsid w:val="004B5061"/>
    <w:rsid w:val="004B616C"/>
    <w:rsid w:val="004B654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5903"/>
    <w:rsid w:val="004C60C1"/>
    <w:rsid w:val="004C725D"/>
    <w:rsid w:val="004C740C"/>
    <w:rsid w:val="004C7B64"/>
    <w:rsid w:val="004C7FB6"/>
    <w:rsid w:val="004D0766"/>
    <w:rsid w:val="004D214C"/>
    <w:rsid w:val="004D2375"/>
    <w:rsid w:val="004D251C"/>
    <w:rsid w:val="004D3225"/>
    <w:rsid w:val="004D434B"/>
    <w:rsid w:val="004D44AA"/>
    <w:rsid w:val="004D45F6"/>
    <w:rsid w:val="004D4D5C"/>
    <w:rsid w:val="004D51D1"/>
    <w:rsid w:val="004D529D"/>
    <w:rsid w:val="004D690C"/>
    <w:rsid w:val="004D6A56"/>
    <w:rsid w:val="004D7278"/>
    <w:rsid w:val="004D75B6"/>
    <w:rsid w:val="004D7CE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D1C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31C"/>
    <w:rsid w:val="00510C03"/>
    <w:rsid w:val="005117C8"/>
    <w:rsid w:val="005122DE"/>
    <w:rsid w:val="0051272F"/>
    <w:rsid w:val="00512857"/>
    <w:rsid w:val="00512E76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5CC9"/>
    <w:rsid w:val="005462AE"/>
    <w:rsid w:val="00550648"/>
    <w:rsid w:val="00550EA0"/>
    <w:rsid w:val="005511F6"/>
    <w:rsid w:val="005527F1"/>
    <w:rsid w:val="00554154"/>
    <w:rsid w:val="005544EF"/>
    <w:rsid w:val="00554B87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766"/>
    <w:rsid w:val="0056410C"/>
    <w:rsid w:val="005641F5"/>
    <w:rsid w:val="00564432"/>
    <w:rsid w:val="00564791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5C4C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0ECB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3EF"/>
    <w:rsid w:val="0061447E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87B"/>
    <w:rsid w:val="006524C6"/>
    <w:rsid w:val="006534CA"/>
    <w:rsid w:val="00653786"/>
    <w:rsid w:val="006556AF"/>
    <w:rsid w:val="00655E07"/>
    <w:rsid w:val="006562DB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4D6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31E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61D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CF0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84D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EF0"/>
    <w:rsid w:val="007278C3"/>
    <w:rsid w:val="00730B14"/>
    <w:rsid w:val="007318BA"/>
    <w:rsid w:val="00733B5A"/>
    <w:rsid w:val="00734453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7D5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6931"/>
    <w:rsid w:val="007572F2"/>
    <w:rsid w:val="00760890"/>
    <w:rsid w:val="00760B3F"/>
    <w:rsid w:val="00761BD0"/>
    <w:rsid w:val="00764D9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8A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290B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0763C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775"/>
    <w:rsid w:val="008148CD"/>
    <w:rsid w:val="00814CD0"/>
    <w:rsid w:val="0081526B"/>
    <w:rsid w:val="008155C4"/>
    <w:rsid w:val="00815733"/>
    <w:rsid w:val="00815BC9"/>
    <w:rsid w:val="00816376"/>
    <w:rsid w:val="00820F61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10EA"/>
    <w:rsid w:val="008523EB"/>
    <w:rsid w:val="008528FF"/>
    <w:rsid w:val="00853663"/>
    <w:rsid w:val="00853AB4"/>
    <w:rsid w:val="008549A4"/>
    <w:rsid w:val="00855B59"/>
    <w:rsid w:val="00855D6C"/>
    <w:rsid w:val="0085764D"/>
    <w:rsid w:val="00861383"/>
    <w:rsid w:val="008619B2"/>
    <w:rsid w:val="0086213B"/>
    <w:rsid w:val="0086311F"/>
    <w:rsid w:val="0086325B"/>
    <w:rsid w:val="00864251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23"/>
    <w:rsid w:val="00887838"/>
    <w:rsid w:val="008904E3"/>
    <w:rsid w:val="00890CC2"/>
    <w:rsid w:val="008915A8"/>
    <w:rsid w:val="00891A61"/>
    <w:rsid w:val="00891EAD"/>
    <w:rsid w:val="0089371A"/>
    <w:rsid w:val="008938BA"/>
    <w:rsid w:val="00893B90"/>
    <w:rsid w:val="00894253"/>
    <w:rsid w:val="008944A5"/>
    <w:rsid w:val="00894931"/>
    <w:rsid w:val="00894B7E"/>
    <w:rsid w:val="00895671"/>
    <w:rsid w:val="00895978"/>
    <w:rsid w:val="008962F5"/>
    <w:rsid w:val="00897844"/>
    <w:rsid w:val="0089794A"/>
    <w:rsid w:val="008A03CD"/>
    <w:rsid w:val="008A0F5E"/>
    <w:rsid w:val="008A21B7"/>
    <w:rsid w:val="008A30A8"/>
    <w:rsid w:val="008A4464"/>
    <w:rsid w:val="008A696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D58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4724"/>
    <w:rsid w:val="008E5D2B"/>
    <w:rsid w:val="008E6D8E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5C4"/>
    <w:rsid w:val="009157BA"/>
    <w:rsid w:val="0091584B"/>
    <w:rsid w:val="00915A1D"/>
    <w:rsid w:val="009169F6"/>
    <w:rsid w:val="00916F2F"/>
    <w:rsid w:val="009175A3"/>
    <w:rsid w:val="0092009B"/>
    <w:rsid w:val="009208A8"/>
    <w:rsid w:val="009212C6"/>
    <w:rsid w:val="009216E4"/>
    <w:rsid w:val="00921724"/>
    <w:rsid w:val="00921C86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4116"/>
    <w:rsid w:val="00934AC4"/>
    <w:rsid w:val="00934C0C"/>
    <w:rsid w:val="009366C2"/>
    <w:rsid w:val="00936ECA"/>
    <w:rsid w:val="00936F16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07A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64E2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7F8"/>
    <w:rsid w:val="009F09AA"/>
    <w:rsid w:val="009F0E5E"/>
    <w:rsid w:val="009F1850"/>
    <w:rsid w:val="009F3152"/>
    <w:rsid w:val="009F3806"/>
    <w:rsid w:val="009F381F"/>
    <w:rsid w:val="009F4473"/>
    <w:rsid w:val="009F4B64"/>
    <w:rsid w:val="009F4C41"/>
    <w:rsid w:val="009F534B"/>
    <w:rsid w:val="009F5649"/>
    <w:rsid w:val="009F5C8E"/>
    <w:rsid w:val="009F69F0"/>
    <w:rsid w:val="009F7DD1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DF"/>
    <w:rsid w:val="00A42FE1"/>
    <w:rsid w:val="00A43799"/>
    <w:rsid w:val="00A43A52"/>
    <w:rsid w:val="00A43E27"/>
    <w:rsid w:val="00A4402A"/>
    <w:rsid w:val="00A44B23"/>
    <w:rsid w:val="00A44C42"/>
    <w:rsid w:val="00A453C7"/>
    <w:rsid w:val="00A45EF7"/>
    <w:rsid w:val="00A464DF"/>
    <w:rsid w:val="00A46A86"/>
    <w:rsid w:val="00A472A7"/>
    <w:rsid w:val="00A47735"/>
    <w:rsid w:val="00A500FF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2C6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146"/>
    <w:rsid w:val="00AB747E"/>
    <w:rsid w:val="00AB77AE"/>
    <w:rsid w:val="00AC2979"/>
    <w:rsid w:val="00AC3604"/>
    <w:rsid w:val="00AC3870"/>
    <w:rsid w:val="00AC3ADB"/>
    <w:rsid w:val="00AC4651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184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6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BF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065"/>
    <w:rsid w:val="00B75566"/>
    <w:rsid w:val="00B75DBC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162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2BC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81D"/>
    <w:rsid w:val="00BB19BE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3B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72E"/>
    <w:rsid w:val="00BF6A5B"/>
    <w:rsid w:val="00BF6F0F"/>
    <w:rsid w:val="00BF74CE"/>
    <w:rsid w:val="00BF74F1"/>
    <w:rsid w:val="00C002F8"/>
    <w:rsid w:val="00C00873"/>
    <w:rsid w:val="00C00F42"/>
    <w:rsid w:val="00C00F9F"/>
    <w:rsid w:val="00C0160C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AEF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328"/>
    <w:rsid w:val="00C665FC"/>
    <w:rsid w:val="00C669CF"/>
    <w:rsid w:val="00C67FAE"/>
    <w:rsid w:val="00C71506"/>
    <w:rsid w:val="00C7248B"/>
    <w:rsid w:val="00C7398E"/>
    <w:rsid w:val="00C745BB"/>
    <w:rsid w:val="00C74707"/>
    <w:rsid w:val="00C75216"/>
    <w:rsid w:val="00C7569A"/>
    <w:rsid w:val="00C7624B"/>
    <w:rsid w:val="00C76949"/>
    <w:rsid w:val="00C7715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00D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3E13"/>
    <w:rsid w:val="00D055BF"/>
    <w:rsid w:val="00D06590"/>
    <w:rsid w:val="00D07D99"/>
    <w:rsid w:val="00D10A37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5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E5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2CC"/>
    <w:rsid w:val="00D57744"/>
    <w:rsid w:val="00D57D29"/>
    <w:rsid w:val="00D606D1"/>
    <w:rsid w:val="00D60818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10C"/>
    <w:rsid w:val="00D82308"/>
    <w:rsid w:val="00D83044"/>
    <w:rsid w:val="00D83289"/>
    <w:rsid w:val="00D838D3"/>
    <w:rsid w:val="00D83F1D"/>
    <w:rsid w:val="00D83FDB"/>
    <w:rsid w:val="00D8417F"/>
    <w:rsid w:val="00D85F30"/>
    <w:rsid w:val="00D8664A"/>
    <w:rsid w:val="00D87E6E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1428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34EF"/>
    <w:rsid w:val="00DB37CD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4BD"/>
    <w:rsid w:val="00DD56DC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18D2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6A7"/>
    <w:rsid w:val="00E03B1B"/>
    <w:rsid w:val="00E04BAA"/>
    <w:rsid w:val="00E0554D"/>
    <w:rsid w:val="00E0578D"/>
    <w:rsid w:val="00E05968"/>
    <w:rsid w:val="00E05998"/>
    <w:rsid w:val="00E06797"/>
    <w:rsid w:val="00E06CF6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1DFA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2EA3"/>
    <w:rsid w:val="00E734CA"/>
    <w:rsid w:val="00E73803"/>
    <w:rsid w:val="00E739F5"/>
    <w:rsid w:val="00E73BBD"/>
    <w:rsid w:val="00E73C60"/>
    <w:rsid w:val="00E742DF"/>
    <w:rsid w:val="00E75295"/>
    <w:rsid w:val="00E76142"/>
    <w:rsid w:val="00E76580"/>
    <w:rsid w:val="00E7736D"/>
    <w:rsid w:val="00E77377"/>
    <w:rsid w:val="00E81325"/>
    <w:rsid w:val="00E826FD"/>
    <w:rsid w:val="00E82D27"/>
    <w:rsid w:val="00E8300F"/>
    <w:rsid w:val="00E84636"/>
    <w:rsid w:val="00E84C6B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2B3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91A"/>
    <w:rsid w:val="00EC4C97"/>
    <w:rsid w:val="00EC582A"/>
    <w:rsid w:val="00EC6AB2"/>
    <w:rsid w:val="00EC720D"/>
    <w:rsid w:val="00ED1397"/>
    <w:rsid w:val="00ED1476"/>
    <w:rsid w:val="00ED1AEB"/>
    <w:rsid w:val="00ED4921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26F"/>
    <w:rsid w:val="00EF6F7B"/>
    <w:rsid w:val="00EF727E"/>
    <w:rsid w:val="00EF795E"/>
    <w:rsid w:val="00EF7A0E"/>
    <w:rsid w:val="00F00008"/>
    <w:rsid w:val="00F005D4"/>
    <w:rsid w:val="00F01AFA"/>
    <w:rsid w:val="00F01D85"/>
    <w:rsid w:val="00F02648"/>
    <w:rsid w:val="00F034E3"/>
    <w:rsid w:val="00F04CED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9A6"/>
    <w:rsid w:val="00F21D96"/>
    <w:rsid w:val="00F229EA"/>
    <w:rsid w:val="00F233A8"/>
    <w:rsid w:val="00F2369C"/>
    <w:rsid w:val="00F24761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D0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2BF"/>
    <w:rsid w:val="00F62A6B"/>
    <w:rsid w:val="00F6312F"/>
    <w:rsid w:val="00F633AF"/>
    <w:rsid w:val="00F63F91"/>
    <w:rsid w:val="00F64FB9"/>
    <w:rsid w:val="00F659F8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5C18"/>
    <w:rsid w:val="00F968E1"/>
    <w:rsid w:val="00F97490"/>
    <w:rsid w:val="00F97F3A"/>
    <w:rsid w:val="00FA038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110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F8C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16F"/>
    <w:rsid w:val="00FE3720"/>
    <w:rsid w:val="00FE444B"/>
    <w:rsid w:val="00FE48CF"/>
    <w:rsid w:val="00FE48DA"/>
    <w:rsid w:val="00FE4F2F"/>
    <w:rsid w:val="00FE59EA"/>
    <w:rsid w:val="00FE61C0"/>
    <w:rsid w:val="00FE6B77"/>
    <w:rsid w:val="00FE6E1C"/>
    <w:rsid w:val="00FE7B30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9FEB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C05A-C3DB-49EF-8B3C-017D1E3C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</TotalTime>
  <Pages>1</Pages>
  <Words>124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5</cp:revision>
  <cp:lastPrinted>2024-12-21T09:06:00Z</cp:lastPrinted>
  <dcterms:created xsi:type="dcterms:W3CDTF">2026-02-02T09:00:00Z</dcterms:created>
  <dcterms:modified xsi:type="dcterms:W3CDTF">2026-02-10T05:45:00Z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